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DA97" w14:textId="77777777" w:rsidR="00B165B6" w:rsidRDefault="00B165B6" w:rsidP="00B165B6">
      <w:pPr>
        <w:pStyle w:val="Standard"/>
      </w:pPr>
    </w:p>
    <w:p w14:paraId="29F59146" w14:textId="77777777" w:rsidR="003622F9" w:rsidRDefault="00234BBB">
      <w:pPr>
        <w:pStyle w:val="Standard"/>
        <w:jc w:val="center"/>
      </w:pPr>
      <w:r>
        <w:t xml:space="preserve">  </w:t>
      </w:r>
    </w:p>
    <w:p w14:paraId="4CD2E9AB" w14:textId="77777777" w:rsidR="003622F9" w:rsidRDefault="003622F9">
      <w:pPr>
        <w:pStyle w:val="Standard"/>
        <w:jc w:val="center"/>
      </w:pPr>
    </w:p>
    <w:p w14:paraId="525B2AA6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0E8000DE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5FAE00F7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3167E60A" w14:textId="77777777" w:rsidR="003622F9" w:rsidRDefault="00234BBB">
      <w:pPr>
        <w:pStyle w:val="Standard"/>
      </w:pPr>
      <w:r>
        <w:rPr>
          <w:sz w:val="28"/>
          <w:szCs w:val="28"/>
        </w:rPr>
        <w:t xml:space="preserve">Предмет   </w:t>
      </w:r>
      <w:r>
        <w:rPr>
          <w:sz w:val="28"/>
          <w:szCs w:val="28"/>
          <w:u w:val="single"/>
        </w:rPr>
        <w:t>Русский язык</w:t>
      </w:r>
    </w:p>
    <w:p w14:paraId="79F0CD18" w14:textId="77777777" w:rsidR="003622F9" w:rsidRDefault="003622F9">
      <w:pPr>
        <w:pStyle w:val="Standard"/>
      </w:pPr>
    </w:p>
    <w:p w14:paraId="25F90C27" w14:textId="77777777" w:rsidR="003622F9" w:rsidRDefault="00234BBB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6</w:t>
      </w:r>
    </w:p>
    <w:p w14:paraId="5E540683" w14:textId="77777777" w:rsidR="003622F9" w:rsidRDefault="003622F9">
      <w:pPr>
        <w:pStyle w:val="Standard"/>
      </w:pPr>
    </w:p>
    <w:p w14:paraId="588AC154" w14:textId="77777777" w:rsidR="003622F9" w:rsidRDefault="00234BBB">
      <w:pPr>
        <w:pStyle w:val="Standard"/>
      </w:pPr>
      <w:r>
        <w:rPr>
          <w:sz w:val="28"/>
          <w:szCs w:val="28"/>
        </w:rPr>
        <w:t>Дата проведения      24.09.2024</w:t>
      </w:r>
    </w:p>
    <w:p w14:paraId="5E27A960" w14:textId="77777777" w:rsidR="003622F9" w:rsidRDefault="00234BBB">
      <w:pPr>
        <w:pStyle w:val="Standard"/>
      </w:pPr>
      <w:r>
        <w:rPr>
          <w:sz w:val="28"/>
          <w:szCs w:val="28"/>
        </w:rPr>
        <w:t xml:space="preserve"> </w:t>
      </w:r>
    </w:p>
    <w:p w14:paraId="3299BD5D" w14:textId="77777777" w:rsidR="003622F9" w:rsidRDefault="00234BBB">
      <w:pPr>
        <w:pStyle w:val="Standard"/>
      </w:pPr>
      <w:r>
        <w:rPr>
          <w:sz w:val="28"/>
          <w:szCs w:val="28"/>
        </w:rPr>
        <w:t>Максимальный балл     43</w:t>
      </w:r>
    </w:p>
    <w:p w14:paraId="4F026B6E" w14:textId="77777777" w:rsidR="003622F9" w:rsidRDefault="003622F9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3622F9" w14:paraId="458A2B0B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4237" w14:textId="77777777" w:rsidR="003622F9" w:rsidRDefault="00234BBB">
            <w:pPr>
              <w:pStyle w:val="TableContents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6FE" w14:textId="77777777" w:rsidR="003622F9" w:rsidRDefault="00234BBB">
            <w:pPr>
              <w:pStyle w:val="TableContents"/>
            </w:pPr>
            <w:r>
              <w:t xml:space="preserve"> </w:t>
            </w:r>
            <w:r>
              <w:t>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6543" w14:textId="77777777" w:rsidR="003622F9" w:rsidRDefault="00234BBB">
            <w:pPr>
              <w:pStyle w:val="TableContents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7FE6" w14:textId="77777777" w:rsidR="003622F9" w:rsidRDefault="00234BBB">
            <w:pPr>
              <w:pStyle w:val="TableContents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C1D" w14:textId="77777777" w:rsidR="003622F9" w:rsidRDefault="00234BBB">
            <w:pPr>
              <w:pStyle w:val="TableContents"/>
            </w:pPr>
            <w:r>
              <w:t>Статус (победитель, призер)</w:t>
            </w:r>
          </w:p>
        </w:tc>
      </w:tr>
      <w:tr w:rsidR="003622F9" w14:paraId="25F777C6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1BE9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E75" w14:textId="77777777" w:rsidR="003622F9" w:rsidRDefault="00234BBB">
            <w:pPr>
              <w:pStyle w:val="Standard"/>
            </w:pPr>
            <w:r>
              <w:t>Г.А.Р.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9F29" w14:textId="77777777" w:rsidR="003622F9" w:rsidRDefault="00234BBB">
            <w:pPr>
              <w:pStyle w:val="Standard"/>
            </w:pPr>
            <w:r>
              <w:t>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DDF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05" w14:textId="77777777" w:rsidR="003622F9" w:rsidRDefault="003622F9">
            <w:pPr>
              <w:pStyle w:val="Standard"/>
            </w:pPr>
          </w:p>
        </w:tc>
      </w:tr>
      <w:tr w:rsidR="003622F9" w14:paraId="6C50A6E8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A51F" w14:textId="77777777" w:rsidR="003622F9" w:rsidRDefault="00234BBB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66F6" w14:textId="77777777" w:rsidR="003622F9" w:rsidRDefault="00234BBB">
            <w:pPr>
              <w:pStyle w:val="Standard"/>
            </w:pPr>
            <w:r>
              <w:t>Г.Э.Р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B6E5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CA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835F" w14:textId="77777777" w:rsidR="003622F9" w:rsidRDefault="003622F9">
            <w:pPr>
              <w:pStyle w:val="Standard"/>
            </w:pPr>
          </w:p>
        </w:tc>
      </w:tr>
      <w:tr w:rsidR="003622F9" w14:paraId="2CEC22B8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27D" w14:textId="77777777" w:rsidR="003622F9" w:rsidRDefault="00234BBB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7F0" w14:textId="77777777" w:rsidR="003622F9" w:rsidRDefault="00234BBB">
            <w:pPr>
              <w:pStyle w:val="Standard"/>
            </w:pPr>
            <w:r>
              <w:t>Д.А.Р.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FCFE" w14:textId="77777777" w:rsidR="003622F9" w:rsidRDefault="00234BBB">
            <w:pPr>
              <w:pStyle w:val="Standard"/>
            </w:pPr>
            <w:r>
              <w:t>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1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5935" w14:textId="77777777" w:rsidR="003622F9" w:rsidRDefault="003622F9">
            <w:pPr>
              <w:pStyle w:val="Standard"/>
            </w:pPr>
          </w:p>
        </w:tc>
      </w:tr>
      <w:tr w:rsidR="003622F9" w14:paraId="778A59E2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5DC" w14:textId="77777777" w:rsidR="003622F9" w:rsidRDefault="00234BBB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F1E3" w14:textId="77777777" w:rsidR="003622F9" w:rsidRDefault="00234BBB">
            <w:pPr>
              <w:pStyle w:val="Standard"/>
            </w:pPr>
            <w:r>
              <w:t>Д.А.Р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32B" w14:textId="77777777" w:rsidR="003622F9" w:rsidRDefault="00234BBB">
            <w:pPr>
              <w:pStyle w:val="Standard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C4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50D2" w14:textId="77777777" w:rsidR="003622F9" w:rsidRDefault="003622F9">
            <w:pPr>
              <w:pStyle w:val="Standard"/>
            </w:pPr>
          </w:p>
        </w:tc>
      </w:tr>
      <w:tr w:rsidR="003622F9" w14:paraId="2C4BDC7B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2BE4" w14:textId="77777777" w:rsidR="003622F9" w:rsidRDefault="00234BBB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75CF" w14:textId="77777777" w:rsidR="003622F9" w:rsidRDefault="00234BBB">
            <w:pPr>
              <w:pStyle w:val="Standard"/>
            </w:pPr>
            <w:r>
              <w:t>Е.А.А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77F1" w14:textId="77777777" w:rsidR="003622F9" w:rsidRDefault="00234BBB">
            <w:pPr>
              <w:pStyle w:val="Standard"/>
            </w:pPr>
            <w: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80C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9D9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C18456A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1B92" w14:textId="77777777" w:rsidR="003622F9" w:rsidRDefault="00234BBB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956C" w14:textId="77777777" w:rsidR="003622F9" w:rsidRDefault="00234BBB">
            <w:pPr>
              <w:pStyle w:val="Standard"/>
            </w:pPr>
            <w:r>
              <w:t>К.Д.М.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FA91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E9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E1C" w14:textId="77777777" w:rsidR="003622F9" w:rsidRDefault="003622F9">
            <w:pPr>
              <w:pStyle w:val="Standard"/>
            </w:pPr>
          </w:p>
        </w:tc>
      </w:tr>
      <w:tr w:rsidR="003622F9" w14:paraId="26A62C6F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ED45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9E9" w14:textId="77777777" w:rsidR="003622F9" w:rsidRDefault="00234BBB">
            <w:pPr>
              <w:pStyle w:val="Standard"/>
            </w:pPr>
            <w:r>
              <w:t>К.В.В.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22D" w14:textId="77777777" w:rsidR="003622F9" w:rsidRDefault="00234BBB">
            <w:pPr>
              <w:pStyle w:val="Standard"/>
            </w:pPr>
            <w:r>
              <w:t>6,5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CCB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066B" w14:textId="77777777" w:rsidR="003622F9" w:rsidRDefault="003622F9">
            <w:pPr>
              <w:pStyle w:val="Standard"/>
            </w:pPr>
          </w:p>
        </w:tc>
      </w:tr>
      <w:tr w:rsidR="003622F9" w14:paraId="7A2A432A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7F0" w14:textId="77777777" w:rsidR="003622F9" w:rsidRDefault="00234BBB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1552" w14:textId="77777777" w:rsidR="003622F9" w:rsidRDefault="00234BBB">
            <w:pPr>
              <w:pStyle w:val="Standard"/>
            </w:pPr>
            <w:r>
              <w:t>К.И.Ш.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AA2D" w14:textId="77777777" w:rsidR="003622F9" w:rsidRDefault="00234BBB">
            <w:pPr>
              <w:pStyle w:val="Standard"/>
            </w:pPr>
            <w:r>
              <w:t>24,5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3D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8E1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A40AA35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3E2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83B" w14:textId="77777777" w:rsidR="003622F9" w:rsidRDefault="00234BBB">
            <w:pPr>
              <w:pStyle w:val="Standard"/>
            </w:pPr>
            <w:r>
              <w:t>М.К.Т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D530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5F8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0773" w14:textId="77777777" w:rsidR="003622F9" w:rsidRDefault="003622F9">
            <w:pPr>
              <w:pStyle w:val="Standard"/>
            </w:pPr>
          </w:p>
        </w:tc>
      </w:tr>
      <w:tr w:rsidR="003622F9" w14:paraId="54ABE58A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E83" w14:textId="77777777" w:rsidR="003622F9" w:rsidRDefault="00234BBB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0EE" w14:textId="77777777" w:rsidR="003622F9" w:rsidRDefault="00234BBB">
            <w:pPr>
              <w:pStyle w:val="Standard"/>
            </w:pPr>
            <w:r>
              <w:t>Т.А.Р.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B8" w14:textId="77777777" w:rsidR="003622F9" w:rsidRDefault="00234BBB">
            <w:pPr>
              <w:pStyle w:val="Standard"/>
            </w:pPr>
            <w:r>
              <w:t>15,5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0DE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D10" w14:textId="77777777" w:rsidR="003622F9" w:rsidRDefault="003622F9">
            <w:pPr>
              <w:pStyle w:val="Standard"/>
            </w:pPr>
          </w:p>
        </w:tc>
      </w:tr>
      <w:tr w:rsidR="003622F9" w14:paraId="6556FB1E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BA18" w14:textId="77777777" w:rsidR="003622F9" w:rsidRDefault="00234BBB">
            <w:pPr>
              <w:pStyle w:val="Standard"/>
            </w:pPr>
            <w: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1831" w14:textId="77777777" w:rsidR="003622F9" w:rsidRDefault="00234BBB">
            <w:pPr>
              <w:pStyle w:val="Standard"/>
            </w:pPr>
            <w:r>
              <w:t>Ф.Х.И.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D1BC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138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F85" w14:textId="77777777" w:rsidR="003622F9" w:rsidRDefault="003622F9">
            <w:pPr>
              <w:pStyle w:val="Standard"/>
            </w:pPr>
          </w:p>
        </w:tc>
      </w:tr>
      <w:tr w:rsidR="003622F9" w14:paraId="12D2FE1A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AE1" w14:textId="77777777" w:rsidR="003622F9" w:rsidRDefault="00234BBB">
            <w:pPr>
              <w:pStyle w:val="Standard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2AE" w14:textId="77777777" w:rsidR="003622F9" w:rsidRDefault="00234BBB">
            <w:pPr>
              <w:pStyle w:val="Standard"/>
            </w:pPr>
            <w:r>
              <w:t>Ш.Б.Р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7FE" w14:textId="77777777" w:rsidR="003622F9" w:rsidRDefault="00234BBB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9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BB0F" w14:textId="77777777" w:rsidR="003622F9" w:rsidRDefault="003622F9">
            <w:pPr>
              <w:pStyle w:val="Standard"/>
            </w:pPr>
          </w:p>
        </w:tc>
      </w:tr>
      <w:tr w:rsidR="003622F9" w14:paraId="5C96E29D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225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FD8" w14:textId="77777777" w:rsidR="003622F9" w:rsidRDefault="00234BBB">
            <w:pPr>
              <w:pStyle w:val="Standard"/>
            </w:pPr>
            <w:r>
              <w:t>Ю.А.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979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EED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E3D" w14:textId="77777777" w:rsidR="003622F9" w:rsidRDefault="003622F9">
            <w:pPr>
              <w:pStyle w:val="Standard"/>
            </w:pPr>
          </w:p>
        </w:tc>
      </w:tr>
      <w:tr w:rsidR="003622F9" w14:paraId="1602B890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93AD" w14:textId="77777777" w:rsidR="003622F9" w:rsidRDefault="00234BBB">
            <w:pPr>
              <w:pStyle w:val="Standard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2A3E" w14:textId="77777777" w:rsidR="003622F9" w:rsidRDefault="00234BBB">
            <w:pPr>
              <w:pStyle w:val="Standard"/>
            </w:pPr>
            <w:r>
              <w:t>Я.С.Т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08F" w14:textId="77777777" w:rsidR="003622F9" w:rsidRDefault="00234BBB">
            <w:pPr>
              <w:pStyle w:val="Standard"/>
            </w:pPr>
            <w: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517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36B6" w14:textId="77777777" w:rsidR="003622F9" w:rsidRDefault="00234BBB">
            <w:pPr>
              <w:pStyle w:val="Standard"/>
            </w:pPr>
            <w:r>
              <w:t>Победитель</w:t>
            </w:r>
          </w:p>
        </w:tc>
      </w:tr>
    </w:tbl>
    <w:p w14:paraId="016F3AFE" w14:textId="77777777" w:rsidR="003622F9" w:rsidRDefault="003622F9">
      <w:pPr>
        <w:pStyle w:val="Standard"/>
      </w:pPr>
    </w:p>
    <w:p w14:paraId="2336CB1D" w14:textId="77777777" w:rsidR="003622F9" w:rsidRDefault="003622F9">
      <w:pPr>
        <w:pStyle w:val="Standard"/>
      </w:pPr>
    </w:p>
    <w:p w14:paraId="081ACACB" w14:textId="77777777" w:rsidR="003622F9" w:rsidRDefault="003622F9">
      <w:pPr>
        <w:pStyle w:val="Standard"/>
      </w:pPr>
    </w:p>
    <w:p w14:paraId="06E26FA8" w14:textId="17810134" w:rsidR="003622F9" w:rsidRDefault="003622F9">
      <w:pPr>
        <w:pStyle w:val="Standard"/>
      </w:pPr>
    </w:p>
    <w:p w14:paraId="4B17E495" w14:textId="6EA906E9" w:rsidR="00B165B6" w:rsidRDefault="00B165B6">
      <w:pPr>
        <w:pStyle w:val="Standard"/>
      </w:pPr>
    </w:p>
    <w:p w14:paraId="657B103A" w14:textId="3D2A7D60" w:rsidR="00B165B6" w:rsidRDefault="00B165B6">
      <w:pPr>
        <w:pStyle w:val="Standard"/>
      </w:pPr>
    </w:p>
    <w:p w14:paraId="2218B2D4" w14:textId="28913886" w:rsidR="00B165B6" w:rsidRDefault="00B165B6">
      <w:pPr>
        <w:pStyle w:val="Standard"/>
      </w:pPr>
    </w:p>
    <w:p w14:paraId="6632276C" w14:textId="2D1F43A9" w:rsidR="00B165B6" w:rsidRDefault="00B165B6">
      <w:pPr>
        <w:pStyle w:val="Standard"/>
      </w:pPr>
    </w:p>
    <w:p w14:paraId="237373AD" w14:textId="1F29800D" w:rsidR="00B165B6" w:rsidRDefault="00B165B6">
      <w:pPr>
        <w:pStyle w:val="Standard"/>
      </w:pPr>
    </w:p>
    <w:p w14:paraId="16224226" w14:textId="3B5073F6" w:rsidR="00B165B6" w:rsidRDefault="00B165B6">
      <w:pPr>
        <w:pStyle w:val="Standard"/>
      </w:pPr>
    </w:p>
    <w:p w14:paraId="187D7B23" w14:textId="20E9AE3B" w:rsidR="00B165B6" w:rsidRDefault="00B165B6">
      <w:pPr>
        <w:pStyle w:val="Standard"/>
      </w:pPr>
    </w:p>
    <w:p w14:paraId="3FCDCFF8" w14:textId="55B04252" w:rsidR="00B165B6" w:rsidRDefault="00B165B6">
      <w:pPr>
        <w:pStyle w:val="Standard"/>
      </w:pPr>
    </w:p>
    <w:p w14:paraId="65ED2CD6" w14:textId="77777777" w:rsidR="00B165B6" w:rsidRDefault="00B165B6">
      <w:pPr>
        <w:pStyle w:val="Standard"/>
      </w:pPr>
    </w:p>
    <w:p w14:paraId="37E227B5" w14:textId="77777777" w:rsidR="003622F9" w:rsidRDefault="003622F9">
      <w:pPr>
        <w:pStyle w:val="Standard"/>
      </w:pPr>
    </w:p>
    <w:p w14:paraId="7A1A1844" w14:textId="77777777" w:rsidR="003622F9" w:rsidRDefault="003622F9">
      <w:pPr>
        <w:pStyle w:val="Standard"/>
      </w:pPr>
    </w:p>
    <w:p w14:paraId="5621D233" w14:textId="77777777" w:rsidR="003622F9" w:rsidRDefault="003622F9">
      <w:pPr>
        <w:pStyle w:val="Standard"/>
      </w:pPr>
    </w:p>
    <w:p w14:paraId="6A89E523" w14:textId="77777777" w:rsidR="003622F9" w:rsidRDefault="003622F9">
      <w:pPr>
        <w:pStyle w:val="Standard"/>
      </w:pPr>
    </w:p>
    <w:p w14:paraId="47285E29" w14:textId="77777777" w:rsidR="003622F9" w:rsidRDefault="003622F9">
      <w:pPr>
        <w:pStyle w:val="Standard"/>
      </w:pPr>
    </w:p>
    <w:p w14:paraId="72B11AB1" w14:textId="77777777" w:rsidR="003622F9" w:rsidRDefault="003622F9">
      <w:pPr>
        <w:pStyle w:val="Standard"/>
      </w:pPr>
    </w:p>
    <w:p w14:paraId="0F59E34D" w14:textId="77777777" w:rsidR="003622F9" w:rsidRDefault="003622F9">
      <w:pPr>
        <w:pStyle w:val="Standard"/>
      </w:pPr>
    </w:p>
    <w:p w14:paraId="0671C323" w14:textId="77777777" w:rsidR="003622F9" w:rsidRDefault="003622F9">
      <w:pPr>
        <w:pStyle w:val="Standard"/>
      </w:pPr>
    </w:p>
    <w:p w14:paraId="66751978" w14:textId="77777777" w:rsidR="003622F9" w:rsidRDefault="003622F9" w:rsidP="00B165B6">
      <w:pPr>
        <w:pStyle w:val="Standard"/>
      </w:pPr>
    </w:p>
    <w:sectPr w:rsidR="00362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876E" w14:textId="77777777" w:rsidR="00234BBB" w:rsidRDefault="00234BBB">
      <w:r>
        <w:separator/>
      </w:r>
    </w:p>
  </w:endnote>
  <w:endnote w:type="continuationSeparator" w:id="0">
    <w:p w14:paraId="1660E87C" w14:textId="77777777" w:rsidR="00234BBB" w:rsidRDefault="002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9A33" w14:textId="77777777" w:rsidR="00234BBB" w:rsidRDefault="00234BBB">
      <w:r>
        <w:rPr>
          <w:color w:val="000000"/>
        </w:rPr>
        <w:separator/>
      </w:r>
    </w:p>
  </w:footnote>
  <w:footnote w:type="continuationSeparator" w:id="0">
    <w:p w14:paraId="370AA317" w14:textId="77777777" w:rsidR="00234BBB" w:rsidRDefault="0023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22F9"/>
    <w:rsid w:val="00234BBB"/>
    <w:rsid w:val="003622F9"/>
    <w:rsid w:val="00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F9F"/>
  <w15:docId w15:val="{4CB8EA39-6614-4E33-BFE2-E14FFE0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Ниязгулов</cp:lastModifiedBy>
  <cp:revision>2</cp:revision>
  <cp:lastPrinted>2024-09-30T04:12:00Z</cp:lastPrinted>
  <dcterms:created xsi:type="dcterms:W3CDTF">2024-11-14T05:13:00Z</dcterms:created>
  <dcterms:modified xsi:type="dcterms:W3CDTF">2024-11-14T05:13:00Z</dcterms:modified>
</cp:coreProperties>
</file>